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1BF6" w14:textId="77777777" w:rsidR="0048172A" w:rsidRDefault="0048172A">
      <w:pPr>
        <w:pStyle w:val="Textbody"/>
        <w:ind w:left="33"/>
        <w:rPr>
          <w:rFonts w:ascii="Arial" w:hAnsi="Arial" w:cs="Arial"/>
          <w:sz w:val="20"/>
          <w:szCs w:val="20"/>
        </w:rPr>
      </w:pPr>
    </w:p>
    <w:p w14:paraId="1D4B7ECA" w14:textId="77777777" w:rsidR="0048172A" w:rsidRDefault="0048172A">
      <w:pPr>
        <w:pStyle w:val="Textbody"/>
        <w:spacing w:before="88"/>
        <w:rPr>
          <w:rFonts w:ascii="Arial" w:hAnsi="Arial" w:cs="Arial"/>
          <w:sz w:val="20"/>
          <w:szCs w:val="20"/>
        </w:rPr>
      </w:pPr>
    </w:p>
    <w:p w14:paraId="744BDDBA" w14:textId="77777777" w:rsidR="0048172A" w:rsidRDefault="00DC27D1">
      <w:pPr>
        <w:pStyle w:val="Standard"/>
        <w:spacing w:line="230" w:lineRule="exact"/>
        <w:ind w:left="6875"/>
      </w:pPr>
      <w:r>
        <w:rPr>
          <w:rFonts w:ascii="Arial" w:hAnsi="Arial" w:cs="Arial"/>
          <w:sz w:val="20"/>
          <w:szCs w:val="20"/>
        </w:rPr>
        <w:t>Jarosław,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...............................</w:t>
      </w:r>
    </w:p>
    <w:p w14:paraId="1D861A50" w14:textId="77777777" w:rsidR="0048172A" w:rsidRDefault="00DC27D1">
      <w:pPr>
        <w:pStyle w:val="Standard"/>
        <w:spacing w:line="207" w:lineRule="exact"/>
        <w:ind w:left="35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...................................................................</w:t>
      </w:r>
    </w:p>
    <w:p w14:paraId="3CAC3EB6" w14:textId="77777777" w:rsidR="0048172A" w:rsidRDefault="00DC27D1">
      <w:pPr>
        <w:pStyle w:val="Standard"/>
        <w:spacing w:before="2"/>
        <w:ind w:left="35"/>
      </w:pPr>
      <w:r>
        <w:rPr>
          <w:rFonts w:ascii="Arial" w:hAnsi="Arial" w:cs="Arial"/>
          <w:spacing w:val="-4"/>
          <w:sz w:val="16"/>
          <w:szCs w:val="16"/>
        </w:rPr>
        <w:t>(imię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i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nazwisko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wnioskodawcy)</w:t>
      </w:r>
    </w:p>
    <w:p w14:paraId="36EEA92E" w14:textId="77777777" w:rsidR="0048172A" w:rsidRDefault="00DC27D1">
      <w:pPr>
        <w:pStyle w:val="Textbody"/>
        <w:tabs>
          <w:tab w:val="left" w:pos="9096"/>
        </w:tabs>
        <w:spacing w:before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DD141D" w14:textId="77777777" w:rsidR="0048172A" w:rsidRDefault="00DC27D1">
      <w:pPr>
        <w:pStyle w:val="Standard"/>
        <w:spacing w:line="207" w:lineRule="exact"/>
        <w:ind w:left="35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...................................................................</w:t>
      </w:r>
    </w:p>
    <w:p w14:paraId="48598489" w14:textId="77777777" w:rsidR="0048172A" w:rsidRDefault="00DC27D1">
      <w:pPr>
        <w:pStyle w:val="Standard"/>
        <w:ind w:left="35"/>
      </w:pPr>
      <w:r>
        <w:rPr>
          <w:rFonts w:ascii="Arial" w:hAnsi="Arial" w:cs="Arial"/>
          <w:sz w:val="16"/>
          <w:szCs w:val="16"/>
        </w:rPr>
        <w:t>(PESEL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wnioskodawcy)</w:t>
      </w:r>
    </w:p>
    <w:p w14:paraId="2D3E5A1B" w14:textId="77777777" w:rsidR="0048172A" w:rsidRDefault="0048172A">
      <w:pPr>
        <w:pStyle w:val="Standard"/>
        <w:ind w:left="35"/>
        <w:rPr>
          <w:rFonts w:ascii="Arial" w:hAnsi="Arial" w:cs="Arial"/>
          <w:sz w:val="16"/>
          <w:szCs w:val="16"/>
        </w:rPr>
      </w:pPr>
    </w:p>
    <w:p w14:paraId="4C138B95" w14:textId="77777777" w:rsidR="0048172A" w:rsidRDefault="00DC27D1">
      <w:pPr>
        <w:pStyle w:val="Tytu"/>
      </w:pPr>
      <w:r>
        <w:rPr>
          <w:sz w:val="20"/>
          <w:szCs w:val="20"/>
        </w:rPr>
        <w:t>WNIOSEK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ZGŁOSZENIE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CZŁONKA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RODZINY DO UBEZPIECZENIA ZDROWOTNEGO</w:t>
      </w:r>
    </w:p>
    <w:p w14:paraId="24DEC1CD" w14:textId="77777777" w:rsidR="0048172A" w:rsidRDefault="0048172A">
      <w:pPr>
        <w:pStyle w:val="Textbody"/>
        <w:spacing w:before="207"/>
        <w:rPr>
          <w:rFonts w:ascii="Arial" w:hAnsi="Arial" w:cs="Arial"/>
          <w:b/>
          <w:sz w:val="20"/>
          <w:szCs w:val="20"/>
        </w:rPr>
      </w:pPr>
    </w:p>
    <w:p w14:paraId="10BD93D1" w14:textId="77777777" w:rsidR="0048172A" w:rsidRDefault="00DC27D1">
      <w:pPr>
        <w:pStyle w:val="Standard"/>
        <w:ind w:left="35" w:right="245"/>
        <w:jc w:val="both"/>
      </w:pPr>
      <w:r>
        <w:rPr>
          <w:rFonts w:ascii="Arial" w:hAnsi="Arial" w:cs="Arial"/>
          <w:sz w:val="20"/>
          <w:szCs w:val="20"/>
        </w:rPr>
        <w:t>Wnoszę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zgłoszenie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ubezpieczenia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zdrowotnego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następujących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członków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rodziny,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nie</w:t>
      </w:r>
      <w:r>
        <w:rPr>
          <w:rFonts w:ascii="Arial" w:hAnsi="Arial" w:cs="Arial"/>
          <w:b/>
          <w:spacing w:val="9"/>
          <w:sz w:val="20"/>
          <w:szCs w:val="20"/>
        </w:rPr>
        <w:t>podlegających</w:t>
      </w:r>
      <w:r>
        <w:rPr>
          <w:rFonts w:ascii="Arial" w:hAnsi="Arial" w:cs="Arial"/>
          <w:b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ubezpieczeniu z</w:t>
      </w:r>
      <w:r>
        <w:rPr>
          <w:rFonts w:ascii="Arial" w:hAnsi="Arial" w:cs="Arial"/>
          <w:b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innego tytułu:</w:t>
      </w:r>
    </w:p>
    <w:tbl>
      <w:tblPr>
        <w:tblW w:w="10593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1985"/>
        <w:gridCol w:w="1701"/>
        <w:gridCol w:w="1396"/>
        <w:gridCol w:w="1581"/>
        <w:gridCol w:w="1701"/>
      </w:tblGrid>
      <w:tr w:rsidR="0048172A" w14:paraId="7F59799C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3DC7132" w14:textId="77777777" w:rsidR="0048172A" w:rsidRDefault="0048172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EF74D0" w14:textId="77777777" w:rsidR="0048172A" w:rsidRDefault="0048172A">
            <w:pPr>
              <w:pStyle w:val="TableParagraph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612DBF" w14:textId="77777777" w:rsidR="0048172A" w:rsidRDefault="00DC27D1">
            <w:pPr>
              <w:pStyle w:val="TableParagraph"/>
              <w:ind w:left="532"/>
            </w:pPr>
            <w:r>
              <w:rPr>
                <w:rFonts w:ascii="Arial" w:hAnsi="Arial" w:cs="Arial"/>
                <w:b/>
                <w:sz w:val="16"/>
                <w:szCs w:val="16"/>
              </w:rPr>
              <w:t>Imię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nazwisko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E24DE97" w14:textId="77777777" w:rsidR="0048172A" w:rsidRDefault="0048172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C1767" w14:textId="77777777" w:rsidR="0048172A" w:rsidRDefault="0048172A">
            <w:pPr>
              <w:pStyle w:val="TableParagraph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AAE5F" w14:textId="77777777" w:rsidR="0048172A" w:rsidRDefault="00DC27D1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PESEL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F205831" w14:textId="77777777" w:rsidR="0048172A" w:rsidRDefault="0048172A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415EF" w14:textId="77777777" w:rsidR="0048172A" w:rsidRDefault="0048172A">
            <w:pPr>
              <w:pStyle w:val="TableParagraph"/>
              <w:spacing w:before="8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2A4C43" w14:textId="77777777" w:rsidR="0048172A" w:rsidRDefault="00DC27D1">
            <w:pPr>
              <w:pStyle w:val="TableParagraph"/>
              <w:ind w:left="236" w:right="229" w:firstLine="250"/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Stopień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pokrewieństwa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CBC8965" w14:textId="77777777" w:rsidR="0048172A" w:rsidRDefault="0048172A">
            <w:pPr>
              <w:pStyle w:val="TableParagraph"/>
              <w:spacing w:before="3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FC67A" w14:textId="77777777" w:rsidR="0048172A" w:rsidRDefault="00DC27D1">
            <w:pPr>
              <w:pStyle w:val="TableParagraph"/>
              <w:ind w:left="16" w:right="9"/>
              <w:jc w:val="center"/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Czy</w:t>
            </w:r>
            <w:r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dziecko</w:t>
            </w:r>
            <w:r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wieku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powyżej</w:t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lat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kształci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się</w:t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>?</w:t>
            </w:r>
          </w:p>
          <w:p w14:paraId="549E078B" w14:textId="77777777" w:rsidR="0048172A" w:rsidRDefault="00DC27D1">
            <w:pPr>
              <w:pStyle w:val="TableParagraph"/>
              <w:spacing w:before="112"/>
              <w:ind w:left="16" w:right="13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(TAK</w:t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NIE)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D943570" w14:textId="77777777" w:rsidR="0048172A" w:rsidRDefault="0048172A">
            <w:pPr>
              <w:pStyle w:val="TableParagraph"/>
              <w:spacing w:before="5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D2F0A4" w14:textId="77777777" w:rsidR="0048172A" w:rsidRDefault="00DC27D1">
            <w:pPr>
              <w:pStyle w:val="TableParagraph"/>
              <w:ind w:left="57" w:right="52" w:firstLine="1"/>
              <w:jc w:val="center"/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Stopień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niepełnosprawności*</w:t>
            </w:r>
          </w:p>
          <w:p w14:paraId="3C668D15" w14:textId="77777777" w:rsidR="0048172A" w:rsidRDefault="00DC27D1">
            <w:pPr>
              <w:pStyle w:val="TableParagraph"/>
              <w:spacing w:before="58"/>
              <w:ind w:left="3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</w:t>
            </w:r>
            <w:r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orzeczono)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53F3FBC" w14:textId="77777777" w:rsidR="0048172A" w:rsidRDefault="0048172A">
            <w:pPr>
              <w:pStyle w:val="TableParagraph"/>
              <w:spacing w:before="3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7CF8B9" w14:textId="77777777" w:rsidR="0048172A" w:rsidRDefault="00DC27D1">
            <w:pPr>
              <w:pStyle w:val="TableParagraph"/>
              <w:ind w:left="424" w:right="175" w:hanging="232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Czy</w:t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zamieszkuje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wspólnie</w:t>
            </w:r>
          </w:p>
          <w:p w14:paraId="235E9A7D" w14:textId="77777777" w:rsidR="0048172A" w:rsidRDefault="00DC27D1">
            <w:pPr>
              <w:pStyle w:val="TableParagraph"/>
              <w:spacing w:line="384" w:lineRule="auto"/>
              <w:ind w:left="336" w:right="175" w:hanging="154"/>
              <w:jc w:val="center"/>
            </w:pP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>wnioskodawcą?</w:t>
            </w: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(TAK / NIE)</w:t>
            </w:r>
          </w:p>
        </w:tc>
      </w:tr>
      <w:tr w:rsidR="0048172A" w14:paraId="6FE015A6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69B4B76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EAAB606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615DAF2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F7D5CCA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75D9A4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CF4A163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72A" w14:paraId="4362327D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2AB747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6A0007B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33F1CD8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74250BD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620621C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360CB40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72A" w14:paraId="38913FE0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937AFE4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863866F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D292A8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F51BE4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DFDBB60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A0A4F4E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72A" w14:paraId="1184AF9B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74C345D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181B246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7A0DCC7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142A4B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4B617C3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8BA636A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72A" w14:paraId="019B948E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A51757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2146439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3559A34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60978E8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4704913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2B05437" w14:textId="77777777" w:rsidR="0048172A" w:rsidRDefault="004817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C581" w14:textId="77777777" w:rsidR="0048172A" w:rsidRDefault="00DC27D1">
      <w:pPr>
        <w:pStyle w:val="Standard"/>
        <w:spacing w:before="54"/>
        <w:ind w:left="35"/>
      </w:pPr>
      <w:r>
        <w:rPr>
          <w:rFonts w:ascii="Arial" w:hAnsi="Arial" w:cs="Arial"/>
          <w:w w:val="90"/>
          <w:sz w:val="20"/>
          <w:szCs w:val="20"/>
        </w:rPr>
        <w:t>*)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 xml:space="preserve">należy przedłożyć do wglądu orzeczenie o stopniu niepełnosprawności </w:t>
      </w:r>
    </w:p>
    <w:p w14:paraId="0E0BCF5E" w14:textId="77777777" w:rsidR="0048172A" w:rsidRDefault="0048172A">
      <w:pPr>
        <w:pStyle w:val="Textbody"/>
        <w:spacing w:before="81"/>
        <w:rPr>
          <w:rFonts w:ascii="Arial" w:hAnsi="Arial" w:cs="Arial"/>
          <w:sz w:val="20"/>
          <w:szCs w:val="20"/>
        </w:rPr>
      </w:pPr>
    </w:p>
    <w:p w14:paraId="761EFE7F" w14:textId="77777777" w:rsidR="0048172A" w:rsidRDefault="00DC27D1">
      <w:pPr>
        <w:pStyle w:val="Textbody"/>
        <w:ind w:left="35"/>
      </w:pPr>
      <w:r>
        <w:rPr>
          <w:rFonts w:ascii="Arial" w:hAnsi="Arial" w:cs="Arial"/>
          <w:spacing w:val="-2"/>
          <w:sz w:val="20"/>
          <w:szCs w:val="20"/>
          <w:u w:val="single"/>
        </w:rPr>
        <w:t>Do</w:t>
      </w:r>
      <w:r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wniosku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o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zgłoszenie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członka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rodziny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należy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dołączyć:</w:t>
      </w:r>
    </w:p>
    <w:p w14:paraId="1E163491" w14:textId="77777777" w:rsidR="0048172A" w:rsidRDefault="00DC27D1">
      <w:pPr>
        <w:tabs>
          <w:tab w:val="left" w:pos="448"/>
        </w:tabs>
      </w:pPr>
      <w:r>
        <w:rPr>
          <w:rFonts w:ascii="Arial" w:hAnsi="Arial" w:cs="Arial"/>
          <w:sz w:val="20"/>
          <w:szCs w:val="20"/>
        </w:rPr>
        <w:t>- do wglądu akt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urodzenia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dziecka/dzieci lub dowód </w:t>
      </w:r>
      <w:r>
        <w:rPr>
          <w:rFonts w:ascii="Arial" w:hAnsi="Arial" w:cs="Arial"/>
          <w:sz w:val="20"/>
          <w:szCs w:val="20"/>
        </w:rPr>
        <w:t>osobisty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pierwszego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zgłaszania);</w:t>
      </w:r>
    </w:p>
    <w:p w14:paraId="54EB5DD7" w14:textId="77777777" w:rsidR="0048172A" w:rsidRDefault="00DC27D1">
      <w:pPr>
        <w:tabs>
          <w:tab w:val="left" w:pos="448"/>
        </w:tabs>
      </w:pPr>
      <w:r>
        <w:rPr>
          <w:rFonts w:ascii="Arial" w:hAnsi="Arial" w:cs="Arial"/>
          <w:spacing w:val="-6"/>
          <w:sz w:val="20"/>
          <w:szCs w:val="20"/>
        </w:rPr>
        <w:t>- do wglądu odpis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aktu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małżeństwa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(w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przypadku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pierwszego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zgłaszania);</w:t>
      </w:r>
    </w:p>
    <w:p w14:paraId="647BDFAA" w14:textId="77777777" w:rsidR="0048172A" w:rsidRDefault="00DC27D1">
      <w:pPr>
        <w:tabs>
          <w:tab w:val="left" w:pos="448"/>
        </w:tabs>
      </w:pPr>
      <w:r>
        <w:rPr>
          <w:rFonts w:ascii="Arial" w:hAnsi="Arial" w:cs="Arial"/>
          <w:spacing w:val="-2"/>
          <w:sz w:val="20"/>
          <w:szCs w:val="20"/>
        </w:rPr>
        <w:t>- zaświadczenie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szkoły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kontynuowaniu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nauki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przez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dziecko,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które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ukończyło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18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rok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życia.</w:t>
      </w:r>
    </w:p>
    <w:p w14:paraId="7F405F6F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39A2DFE" w14:textId="77777777" w:rsidR="0048172A" w:rsidRDefault="00DC27D1">
      <w:pPr>
        <w:pStyle w:val="Nagwek1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OŚWIADCZENIE</w:t>
      </w:r>
    </w:p>
    <w:p w14:paraId="2CE34F1A" w14:textId="77777777" w:rsidR="0048172A" w:rsidRDefault="0048172A">
      <w:pPr>
        <w:pStyle w:val="Nagwek1"/>
        <w:jc w:val="center"/>
        <w:rPr>
          <w:spacing w:val="-2"/>
          <w:sz w:val="20"/>
          <w:szCs w:val="20"/>
        </w:rPr>
      </w:pPr>
    </w:p>
    <w:p w14:paraId="275E6C84" w14:textId="77777777" w:rsidR="0048172A" w:rsidRDefault="00DC27D1">
      <w:pPr>
        <w:pStyle w:val="Textbody"/>
        <w:spacing w:before="57"/>
        <w:ind w:left="35"/>
      </w:pPr>
      <w:r>
        <w:rPr>
          <w:rFonts w:ascii="Arial" w:hAnsi="Arial" w:cs="Arial"/>
          <w:spacing w:val="-4"/>
          <w:sz w:val="20"/>
          <w:szCs w:val="20"/>
        </w:rPr>
        <w:t xml:space="preserve">Oświadczam, że </w:t>
      </w:r>
      <w:r>
        <w:rPr>
          <w:rFonts w:ascii="Arial" w:hAnsi="Arial" w:cs="Arial"/>
          <w:spacing w:val="-4"/>
          <w:sz w:val="20"/>
          <w:szCs w:val="20"/>
        </w:rPr>
        <w:t>wszystkie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dane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zawarte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we wniosku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są zgodne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ze stanem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faktycznym i prawnym.</w:t>
      </w:r>
    </w:p>
    <w:p w14:paraId="6C75D626" w14:textId="77777777" w:rsidR="0048172A" w:rsidRDefault="00DC27D1">
      <w:pPr>
        <w:pStyle w:val="Textbody"/>
        <w:spacing w:before="114" w:line="276" w:lineRule="auto"/>
        <w:ind w:left="35" w:right="245"/>
        <w:jc w:val="both"/>
      </w:pPr>
      <w:r>
        <w:rPr>
          <w:rFonts w:ascii="Arial" w:hAnsi="Arial" w:cs="Arial"/>
          <w:spacing w:val="-4"/>
          <w:sz w:val="20"/>
          <w:szCs w:val="20"/>
        </w:rPr>
        <w:t xml:space="preserve">Zobowiązuję się do poinformowania tutejszego Urzędu o wszelkich zmianach dotyczących wyżej wymienionych członków </w:t>
      </w:r>
      <w:r>
        <w:rPr>
          <w:rFonts w:ascii="Arial" w:hAnsi="Arial" w:cs="Arial"/>
          <w:sz w:val="20"/>
          <w:szCs w:val="20"/>
        </w:rPr>
        <w:t>rodziny,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podjęciu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innej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zarobkowej,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uzyskania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innego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ubezpieczenia zdrowotnego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zakończeniu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nauki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zgłoszone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mnie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dziecko,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ukończyło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życia,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stopnia niepełnosprawności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terminie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zaistnienia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okoliczności </w:t>
      </w:r>
      <w:r>
        <w:rPr>
          <w:rFonts w:ascii="Arial" w:hAnsi="Arial" w:cs="Arial"/>
          <w:b/>
          <w:sz w:val="20"/>
          <w:szCs w:val="20"/>
        </w:rPr>
        <w:t>powodujących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zmianę.</w:t>
      </w:r>
    </w:p>
    <w:p w14:paraId="7FA5539B" w14:textId="77777777" w:rsidR="0048172A" w:rsidRDefault="0048172A">
      <w:pPr>
        <w:pStyle w:val="Textbody"/>
        <w:spacing w:before="56"/>
        <w:rPr>
          <w:rFonts w:ascii="Arial" w:hAnsi="Arial" w:cs="Arial"/>
          <w:b/>
          <w:sz w:val="20"/>
          <w:szCs w:val="20"/>
        </w:rPr>
      </w:pPr>
    </w:p>
    <w:p w14:paraId="04855F6B" w14:textId="77777777" w:rsidR="0048172A" w:rsidRDefault="00DC27D1">
      <w:pPr>
        <w:pStyle w:val="Nagwek1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POUCZENIE</w:t>
      </w:r>
    </w:p>
    <w:p w14:paraId="0BAA33F6" w14:textId="77777777" w:rsidR="0048172A" w:rsidRDefault="0048172A">
      <w:pPr>
        <w:pStyle w:val="Nagwek1"/>
        <w:jc w:val="center"/>
        <w:rPr>
          <w:spacing w:val="-2"/>
          <w:sz w:val="20"/>
          <w:szCs w:val="20"/>
        </w:rPr>
      </w:pPr>
    </w:p>
    <w:p w14:paraId="1B981EAA" w14:textId="77777777" w:rsidR="0048172A" w:rsidRDefault="00DC27D1">
      <w:pPr>
        <w:pStyle w:val="Textbody"/>
        <w:spacing w:before="57"/>
        <w:ind w:left="35"/>
      </w:pP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193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świadczeniach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zdrowotnej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finansowanych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 publicznych:</w:t>
      </w:r>
    </w:p>
    <w:p w14:paraId="35DD1F5F" w14:textId="77777777" w:rsidR="0048172A" w:rsidRDefault="00DC27D1">
      <w:pPr>
        <w:pStyle w:val="Standard"/>
        <w:spacing w:before="56"/>
        <w:ind w:left="35" w:right="435"/>
      </w:pPr>
      <w:r>
        <w:rPr>
          <w:rFonts w:ascii="Arial" w:hAnsi="Arial" w:cs="Arial"/>
          <w:i/>
          <w:sz w:val="20"/>
          <w:szCs w:val="20"/>
        </w:rPr>
        <w:t>„Kto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(…)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będąc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ubezpieczonym,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nie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informuje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podmiotu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właściwego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dokonania</w:t>
      </w:r>
      <w:r>
        <w:rPr>
          <w:rFonts w:ascii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zgłoszenia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ubezpieczenia</w:t>
      </w:r>
      <w:r>
        <w:rPr>
          <w:rFonts w:ascii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zdrowotnego o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okolicznościach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powodujących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konieczność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zgłoszenia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lub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wyrejestrowania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członka</w:t>
      </w:r>
      <w:r>
        <w:rPr>
          <w:rFonts w:ascii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rodziny</w:t>
      </w:r>
      <w:r>
        <w:rPr>
          <w:rFonts w:ascii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(…)</w:t>
      </w:r>
      <w:r>
        <w:rPr>
          <w:rFonts w:ascii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podlega</w:t>
      </w:r>
      <w:r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karze</w:t>
      </w:r>
      <w:r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i/>
          <w:spacing w:val="-2"/>
          <w:sz w:val="20"/>
          <w:szCs w:val="20"/>
        </w:rPr>
        <w:t>grzywny.”</w:t>
      </w:r>
    </w:p>
    <w:p w14:paraId="7F096184" w14:textId="77777777" w:rsidR="0048172A" w:rsidRDefault="0048172A">
      <w:pPr>
        <w:pStyle w:val="Textbody"/>
        <w:rPr>
          <w:rFonts w:ascii="Arial" w:hAnsi="Arial" w:cs="Arial"/>
          <w:b/>
          <w:i/>
          <w:sz w:val="20"/>
          <w:szCs w:val="20"/>
        </w:rPr>
      </w:pPr>
    </w:p>
    <w:p w14:paraId="25EEF546" w14:textId="77777777" w:rsidR="0048172A" w:rsidRDefault="0048172A">
      <w:pPr>
        <w:pStyle w:val="Textbody"/>
        <w:spacing w:before="116"/>
        <w:rPr>
          <w:rFonts w:ascii="Arial" w:hAnsi="Arial" w:cs="Arial"/>
          <w:b/>
          <w:i/>
          <w:sz w:val="20"/>
          <w:szCs w:val="20"/>
        </w:rPr>
      </w:pPr>
    </w:p>
    <w:p w14:paraId="5B443CB2" w14:textId="77777777" w:rsidR="0048172A" w:rsidRDefault="0048172A">
      <w:pPr>
        <w:pStyle w:val="Textbody"/>
        <w:spacing w:before="116"/>
        <w:rPr>
          <w:rFonts w:ascii="Arial" w:hAnsi="Arial" w:cs="Arial"/>
          <w:b/>
          <w:i/>
          <w:sz w:val="20"/>
          <w:szCs w:val="20"/>
        </w:rPr>
      </w:pPr>
    </w:p>
    <w:p w14:paraId="63D95054" w14:textId="77777777" w:rsidR="0048172A" w:rsidRDefault="00DC27D1">
      <w:pPr>
        <w:pStyle w:val="Standard"/>
        <w:ind w:left="648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......................................................</w:t>
      </w:r>
    </w:p>
    <w:p w14:paraId="22EB944A" w14:textId="77777777" w:rsidR="0048172A" w:rsidRDefault="00DC27D1">
      <w:pPr>
        <w:pStyle w:val="Standard"/>
        <w:ind w:left="6480"/>
      </w:pPr>
      <w:r>
        <w:rPr>
          <w:rFonts w:ascii="Arial" w:hAnsi="Arial" w:cs="Arial"/>
          <w:sz w:val="20"/>
          <w:szCs w:val="20"/>
        </w:rPr>
        <w:t xml:space="preserve">                 (data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wnioskodawcy</w:t>
      </w:r>
    </w:p>
    <w:p w14:paraId="42A49254" w14:textId="77777777" w:rsidR="00DC27D1" w:rsidRDefault="00DC27D1">
      <w:pPr>
        <w:sectPr w:rsidR="00000000">
          <w:pgSz w:w="11906" w:h="16838"/>
          <w:pgMar w:top="760" w:right="425" w:bottom="280" w:left="992" w:header="708" w:footer="708" w:gutter="0"/>
          <w:cols w:space="708"/>
        </w:sectPr>
      </w:pPr>
    </w:p>
    <w:p w14:paraId="3E8E8A3D" w14:textId="77777777" w:rsidR="0048172A" w:rsidRDefault="0048172A">
      <w:pPr>
        <w:pStyle w:val="Nagwek1"/>
        <w:spacing w:before="77"/>
        <w:ind w:left="0" w:right="228"/>
        <w:rPr>
          <w:spacing w:val="-2"/>
          <w:sz w:val="20"/>
          <w:szCs w:val="20"/>
        </w:rPr>
      </w:pPr>
    </w:p>
    <w:p w14:paraId="7D5A2B4F" w14:textId="77777777" w:rsidR="0048172A" w:rsidRDefault="0048172A">
      <w:pPr>
        <w:pStyle w:val="Nagwek1"/>
        <w:spacing w:before="77"/>
        <w:ind w:left="0" w:right="228"/>
        <w:jc w:val="center"/>
        <w:rPr>
          <w:spacing w:val="-2"/>
          <w:sz w:val="20"/>
          <w:szCs w:val="20"/>
        </w:rPr>
      </w:pPr>
    </w:p>
    <w:p w14:paraId="073C7E26" w14:textId="77777777" w:rsidR="0048172A" w:rsidRDefault="00DC27D1">
      <w:pPr>
        <w:pStyle w:val="Nagwek1"/>
        <w:spacing w:before="77"/>
        <w:ind w:left="0" w:right="228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INFORMACJA</w:t>
      </w:r>
    </w:p>
    <w:p w14:paraId="36C02271" w14:textId="77777777" w:rsidR="0048172A" w:rsidRDefault="0048172A">
      <w:pPr>
        <w:pStyle w:val="Textbody"/>
        <w:rPr>
          <w:rFonts w:ascii="Arial" w:hAnsi="Arial" w:cs="Arial"/>
          <w:b/>
          <w:sz w:val="20"/>
          <w:szCs w:val="20"/>
        </w:rPr>
      </w:pPr>
    </w:p>
    <w:p w14:paraId="03F60A18" w14:textId="77777777" w:rsidR="0048172A" w:rsidRDefault="0048172A">
      <w:pPr>
        <w:pStyle w:val="Textbody"/>
        <w:spacing w:before="1"/>
        <w:rPr>
          <w:rFonts w:ascii="Arial" w:hAnsi="Arial" w:cs="Arial"/>
          <w:b/>
          <w:sz w:val="20"/>
          <w:szCs w:val="20"/>
        </w:rPr>
      </w:pPr>
    </w:p>
    <w:p w14:paraId="10EDE14F" w14:textId="77777777" w:rsidR="0048172A" w:rsidRDefault="00DC27D1">
      <w:pPr>
        <w:pStyle w:val="Textbody"/>
        <w:ind w:left="35"/>
      </w:pPr>
      <w:r>
        <w:rPr>
          <w:rFonts w:ascii="Arial" w:hAnsi="Arial" w:cs="Arial"/>
          <w:spacing w:val="-2"/>
          <w:sz w:val="20"/>
          <w:szCs w:val="20"/>
        </w:rPr>
        <w:t>Za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członka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rodziny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uprawnionego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zgłoszenia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ubezpieczenia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zdrowotnego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uważa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się</w:t>
      </w:r>
      <w:r>
        <w:rPr>
          <w:rFonts w:ascii="Arial" w:hAnsi="Arial" w:cs="Arial"/>
          <w:spacing w:val="-9"/>
          <w:sz w:val="20"/>
          <w:szCs w:val="20"/>
        </w:rPr>
        <w:t>:</w:t>
      </w:r>
    </w:p>
    <w:p w14:paraId="10E95C15" w14:textId="77777777" w:rsidR="0048172A" w:rsidRDefault="00DC27D1">
      <w:pPr>
        <w:pStyle w:val="Akapitzlist"/>
        <w:numPr>
          <w:ilvl w:val="0"/>
          <w:numId w:val="5"/>
        </w:numPr>
        <w:tabs>
          <w:tab w:val="left" w:pos="-573"/>
          <w:tab w:val="left" w:pos="-564"/>
        </w:tabs>
        <w:spacing w:before="113"/>
        <w:ind w:right="675"/>
      </w:pPr>
      <w:r>
        <w:rPr>
          <w:rFonts w:ascii="Arial" w:hAnsi="Arial" w:cs="Arial"/>
          <w:b/>
          <w:spacing w:val="-2"/>
          <w:sz w:val="20"/>
          <w:szCs w:val="20"/>
        </w:rPr>
        <w:t xml:space="preserve">dziecko </w:t>
      </w:r>
      <w:r>
        <w:rPr>
          <w:rFonts w:ascii="Arial" w:hAnsi="Arial" w:cs="Arial"/>
          <w:spacing w:val="-2"/>
          <w:sz w:val="20"/>
          <w:szCs w:val="20"/>
        </w:rPr>
        <w:t xml:space="preserve">własne, dziecko małżonka, dziecko przysposobione, wnuka albo dziecko obce, dla którego ustanowiono opiekę </w:t>
      </w:r>
      <w:r>
        <w:rPr>
          <w:rFonts w:ascii="Arial" w:hAnsi="Arial" w:cs="Arial"/>
          <w:sz w:val="20"/>
          <w:szCs w:val="20"/>
        </w:rPr>
        <w:t xml:space="preserve">albo dziecko obce w </w:t>
      </w:r>
      <w:r>
        <w:rPr>
          <w:rFonts w:ascii="Arial" w:hAnsi="Arial" w:cs="Arial"/>
          <w:sz w:val="20"/>
          <w:szCs w:val="20"/>
        </w:rPr>
        <w:t>ramach rodziny zastępczej lub rodzinnego domu dziecka</w:t>
      </w:r>
      <w:r>
        <w:rPr>
          <w:rFonts w:ascii="Arial" w:hAnsi="Arial" w:cs="Arial"/>
          <w:spacing w:val="-2"/>
          <w:sz w:val="20"/>
          <w:szCs w:val="20"/>
        </w:rPr>
        <w:t>:</w:t>
      </w:r>
    </w:p>
    <w:p w14:paraId="637E56F0" w14:textId="77777777" w:rsidR="0048172A" w:rsidRDefault="00DC27D1">
      <w:pPr>
        <w:pStyle w:val="Nagwek1"/>
        <w:numPr>
          <w:ilvl w:val="1"/>
          <w:numId w:val="6"/>
        </w:numPr>
        <w:tabs>
          <w:tab w:val="left" w:pos="-1889"/>
        </w:tabs>
        <w:spacing w:before="57"/>
      </w:pPr>
      <w:r>
        <w:rPr>
          <w:sz w:val="20"/>
          <w:szCs w:val="20"/>
        </w:rPr>
        <w:t>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ukończenia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>
        <w:rPr>
          <w:spacing w:val="-4"/>
          <w:sz w:val="20"/>
          <w:szCs w:val="20"/>
        </w:rPr>
        <w:t xml:space="preserve"> lat</w:t>
      </w:r>
      <w:r>
        <w:rPr>
          <w:b w:val="0"/>
          <w:spacing w:val="-4"/>
          <w:sz w:val="20"/>
          <w:szCs w:val="20"/>
        </w:rPr>
        <w:t>;</w:t>
      </w:r>
    </w:p>
    <w:p w14:paraId="00DA0FB4" w14:textId="77777777" w:rsidR="0048172A" w:rsidRDefault="00DC27D1">
      <w:pPr>
        <w:pStyle w:val="Akapitzlist"/>
        <w:numPr>
          <w:ilvl w:val="1"/>
          <w:numId w:val="6"/>
        </w:numPr>
        <w:tabs>
          <w:tab w:val="left" w:pos="-525"/>
          <w:tab w:val="left" w:pos="-508"/>
        </w:tabs>
        <w:spacing w:before="113"/>
        <w:ind w:right="779"/>
      </w:pPr>
      <w:r>
        <w:rPr>
          <w:rFonts w:ascii="Arial" w:hAnsi="Arial" w:cs="Arial"/>
          <w:b/>
          <w:sz w:val="20"/>
          <w:szCs w:val="20"/>
        </w:rPr>
        <w:t>dziecko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powyżej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roku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życia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odbywa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kształcenie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uczelni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doktorskiej, </w:t>
      </w:r>
      <w:r>
        <w:rPr>
          <w:rFonts w:ascii="Arial" w:hAnsi="Arial" w:cs="Arial"/>
          <w:spacing w:val="-4"/>
          <w:sz w:val="20"/>
          <w:szCs w:val="20"/>
        </w:rPr>
        <w:t>nie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dłużej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niż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ukończenia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26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roku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życia;</w:t>
      </w:r>
    </w:p>
    <w:p w14:paraId="4899300D" w14:textId="77777777" w:rsidR="0048172A" w:rsidRDefault="00DC27D1">
      <w:pPr>
        <w:pStyle w:val="Akapitzlist"/>
        <w:numPr>
          <w:ilvl w:val="1"/>
          <w:numId w:val="6"/>
        </w:numPr>
        <w:tabs>
          <w:tab w:val="left" w:pos="-535"/>
          <w:tab w:val="left" w:pos="-508"/>
        </w:tabs>
        <w:spacing w:before="112"/>
        <w:ind w:right="1054"/>
      </w:pPr>
      <w:r>
        <w:rPr>
          <w:rFonts w:ascii="Arial" w:hAnsi="Arial" w:cs="Arial"/>
          <w:b/>
          <w:sz w:val="20"/>
          <w:szCs w:val="20"/>
        </w:rPr>
        <w:t>każde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dziecko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(bez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względu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wiek)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orzeczenie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znacznym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stopniu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niepełnosprawności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 traktowane na równi.</w:t>
      </w:r>
    </w:p>
    <w:p w14:paraId="37D53D63" w14:textId="77777777" w:rsidR="0048172A" w:rsidRDefault="00DC27D1">
      <w:pPr>
        <w:pStyle w:val="Nagwek1"/>
        <w:numPr>
          <w:ilvl w:val="0"/>
          <w:numId w:val="5"/>
        </w:numPr>
        <w:tabs>
          <w:tab w:val="left" w:pos="-1878"/>
        </w:tabs>
        <w:spacing w:before="58"/>
      </w:pPr>
      <w:r>
        <w:rPr>
          <w:spacing w:val="-2"/>
          <w:sz w:val="20"/>
          <w:szCs w:val="20"/>
        </w:rPr>
        <w:t>małżonka</w:t>
      </w:r>
      <w:r>
        <w:rPr>
          <w:b w:val="0"/>
          <w:spacing w:val="-2"/>
          <w:sz w:val="20"/>
          <w:szCs w:val="20"/>
        </w:rPr>
        <w:t>;</w:t>
      </w:r>
    </w:p>
    <w:p w14:paraId="0AA0DC08" w14:textId="77777777" w:rsidR="0048172A" w:rsidRDefault="00DC27D1">
      <w:pPr>
        <w:pStyle w:val="Nagwek1"/>
        <w:numPr>
          <w:ilvl w:val="0"/>
          <w:numId w:val="5"/>
        </w:numPr>
        <w:tabs>
          <w:tab w:val="left" w:pos="-1878"/>
        </w:tabs>
        <w:spacing w:before="58"/>
      </w:pPr>
      <w:r>
        <w:rPr>
          <w:spacing w:val="-2"/>
          <w:sz w:val="20"/>
          <w:szCs w:val="20"/>
        </w:rPr>
        <w:t>krewnych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wstępnych,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pozostających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ubezpieczonym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wspólnym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gospodarstwie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domowym. *</w:t>
      </w:r>
    </w:p>
    <w:p w14:paraId="5825C2F2" w14:textId="77777777" w:rsidR="0048172A" w:rsidRDefault="0048172A">
      <w:pPr>
        <w:pStyle w:val="Textbody"/>
        <w:rPr>
          <w:rFonts w:ascii="Arial" w:hAnsi="Arial" w:cs="Arial"/>
          <w:b/>
          <w:sz w:val="20"/>
          <w:szCs w:val="20"/>
        </w:rPr>
      </w:pPr>
    </w:p>
    <w:p w14:paraId="3BB4A5EA" w14:textId="77777777" w:rsidR="0048172A" w:rsidRDefault="0048172A">
      <w:pPr>
        <w:pStyle w:val="Textbody"/>
        <w:spacing w:before="88"/>
        <w:rPr>
          <w:rFonts w:ascii="Arial" w:hAnsi="Arial" w:cs="Arial"/>
          <w:b/>
          <w:sz w:val="20"/>
          <w:szCs w:val="20"/>
        </w:rPr>
      </w:pPr>
    </w:p>
    <w:p w14:paraId="1C4DE058" w14:textId="77777777" w:rsidR="0048172A" w:rsidRDefault="00DC27D1">
      <w:pPr>
        <w:pStyle w:val="Textbody"/>
        <w:spacing w:before="1"/>
        <w:ind w:left="35"/>
      </w:pPr>
      <w:r>
        <w:rPr>
          <w:rFonts w:ascii="Arial" w:hAnsi="Arial" w:cs="Arial"/>
          <w:b/>
          <w:spacing w:val="-4"/>
          <w:sz w:val="20"/>
          <w:szCs w:val="20"/>
        </w:rPr>
        <w:t>Ważne!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Dziadkowie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mogą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zgłosić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wnuka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tylko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wtedy,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gdy żaden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jego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rodziców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nie jest:</w:t>
      </w:r>
    </w:p>
    <w:p w14:paraId="72A45DBE" w14:textId="77777777" w:rsidR="0048172A" w:rsidRDefault="00DC27D1">
      <w:pPr>
        <w:pStyle w:val="Akapitzlist"/>
        <w:numPr>
          <w:ilvl w:val="0"/>
          <w:numId w:val="7"/>
        </w:numPr>
        <w:tabs>
          <w:tab w:val="left" w:pos="1480"/>
        </w:tabs>
        <w:spacing w:before="114"/>
        <w:ind w:left="316" w:hanging="281"/>
      </w:pPr>
      <w:r>
        <w:rPr>
          <w:rFonts w:ascii="Arial" w:hAnsi="Arial" w:cs="Arial"/>
          <w:spacing w:val="-6"/>
          <w:sz w:val="20"/>
          <w:szCs w:val="20"/>
        </w:rPr>
        <w:t>objęty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obowiązkowo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ubezpieczeniem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zdrowotnym,</w:t>
      </w:r>
    </w:p>
    <w:p w14:paraId="26AD30B2" w14:textId="77777777" w:rsidR="0048172A" w:rsidRDefault="00DC27D1">
      <w:pPr>
        <w:pStyle w:val="Akapitzlist"/>
        <w:numPr>
          <w:ilvl w:val="0"/>
          <w:numId w:val="2"/>
        </w:numPr>
        <w:tabs>
          <w:tab w:val="left" w:pos="966"/>
        </w:tabs>
        <w:spacing w:before="35" w:line="276" w:lineRule="auto"/>
        <w:ind w:left="318" w:right="587"/>
      </w:pPr>
      <w:r>
        <w:rPr>
          <w:rFonts w:ascii="Arial" w:hAnsi="Arial" w:cs="Arial"/>
          <w:sz w:val="20"/>
          <w:szCs w:val="20"/>
        </w:rPr>
        <w:t>uprawnionym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świadczeń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koordynacji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własny </w:t>
      </w:r>
      <w:r>
        <w:rPr>
          <w:rFonts w:ascii="Arial" w:hAnsi="Arial" w:cs="Arial"/>
          <w:spacing w:val="-2"/>
          <w:sz w:val="20"/>
          <w:szCs w:val="20"/>
        </w:rPr>
        <w:t>rachunek;</w:t>
      </w:r>
    </w:p>
    <w:p w14:paraId="5D31DB14" w14:textId="77777777" w:rsidR="0048172A" w:rsidRDefault="00DC27D1">
      <w:pPr>
        <w:pStyle w:val="Akapitzlist"/>
        <w:numPr>
          <w:ilvl w:val="0"/>
          <w:numId w:val="2"/>
        </w:numPr>
        <w:tabs>
          <w:tab w:val="left" w:pos="1482"/>
        </w:tabs>
        <w:spacing w:before="0" w:line="205" w:lineRule="exact"/>
        <w:ind w:left="317"/>
      </w:pPr>
      <w:r>
        <w:rPr>
          <w:rFonts w:ascii="Arial" w:hAnsi="Arial" w:cs="Arial"/>
          <w:spacing w:val="-2"/>
          <w:sz w:val="20"/>
          <w:szCs w:val="20"/>
        </w:rPr>
        <w:t>objęty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dobrowolnym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ubezpieczeniem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zdrowotnym.</w:t>
      </w:r>
    </w:p>
    <w:p w14:paraId="5CAE73DE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B9FF12E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31F429E9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7EF88BF5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01E3EAD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3573250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0331FB23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F7C198D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6ECF3AB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0B4CAF81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17F5AD2D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7014B7F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17BA312A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5CFCCC8E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9405B8B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504DC47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06838882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7F18883D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B2F8205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189BEF62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313B35EE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790AF32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149DF2CC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0A784997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3ABD24A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31AF2FB5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8C60FE4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515C6F33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222DB68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E48037D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5BBAC307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6D8BDAF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63F1A9C1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490A4062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2954BF54" w14:textId="77777777" w:rsidR="0048172A" w:rsidRDefault="0048172A">
      <w:pPr>
        <w:pStyle w:val="Textbody"/>
        <w:rPr>
          <w:rFonts w:ascii="Arial" w:hAnsi="Arial" w:cs="Arial"/>
          <w:sz w:val="20"/>
          <w:szCs w:val="20"/>
        </w:rPr>
      </w:pPr>
    </w:p>
    <w:p w14:paraId="333CB72F" w14:textId="77777777" w:rsidR="0048172A" w:rsidRDefault="0048172A">
      <w:pPr>
        <w:pStyle w:val="Textbody"/>
        <w:spacing w:before="118"/>
        <w:rPr>
          <w:rFonts w:ascii="Arial" w:hAnsi="Arial" w:cs="Arial"/>
          <w:sz w:val="20"/>
          <w:szCs w:val="20"/>
        </w:rPr>
      </w:pPr>
    </w:p>
    <w:p w14:paraId="3B4C4C5C" w14:textId="77777777" w:rsidR="0048172A" w:rsidRDefault="00DC27D1">
      <w:pPr>
        <w:pStyle w:val="Textbody"/>
        <w:ind w:left="235" w:right="245" w:hanging="200"/>
      </w:pPr>
      <w:r>
        <w:rPr>
          <w:rFonts w:ascii="Arial" w:hAnsi="Arial" w:cs="Arial"/>
          <w:sz w:val="20"/>
          <w:szCs w:val="20"/>
        </w:rPr>
        <w:t>*)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2004r.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świadczeniach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zdrowotnej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finansowanych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publicznych (Dz.U. z 2022 r., poz. 2561 ze.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sectPr w:rsidR="0048172A">
      <w:type w:val="continuous"/>
      <w:pgSz w:w="11906" w:h="16838"/>
      <w:pgMar w:top="760" w:right="425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07AD" w14:textId="77777777" w:rsidR="00DC27D1" w:rsidRDefault="00DC27D1">
      <w:r>
        <w:separator/>
      </w:r>
    </w:p>
  </w:endnote>
  <w:endnote w:type="continuationSeparator" w:id="0">
    <w:p w14:paraId="084514BA" w14:textId="77777777" w:rsidR="00DC27D1" w:rsidRDefault="00DC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A822" w14:textId="77777777" w:rsidR="00DC27D1" w:rsidRDefault="00DC27D1">
      <w:r>
        <w:rPr>
          <w:color w:val="000000"/>
        </w:rPr>
        <w:separator/>
      </w:r>
    </w:p>
  </w:footnote>
  <w:footnote w:type="continuationSeparator" w:id="0">
    <w:p w14:paraId="648A2F81" w14:textId="77777777" w:rsidR="00DC27D1" w:rsidRDefault="00DC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42336"/>
    <w:multiLevelType w:val="multilevel"/>
    <w:tmpl w:val="29DEB166"/>
    <w:styleLink w:val="WWNum3"/>
    <w:lvl w:ilvl="0">
      <w:numFmt w:val="bullet"/>
      <w:lvlText w:val="•"/>
      <w:lvlJc w:val="left"/>
      <w:pPr>
        <w:ind w:left="742" w:hanging="282"/>
      </w:pPr>
      <w:rPr>
        <w:rFonts w:ascii="Arial MT" w:eastAsia="Arial MT" w:hAnsi="Arial MT" w:cs="Arial MT"/>
        <w:spacing w:val="0"/>
        <w:w w:val="101"/>
        <w:lang w:val="pl-PL" w:eastAsia="en-US" w:bidi="ar-SA"/>
      </w:rPr>
    </w:lvl>
    <w:lvl w:ilvl="1">
      <w:numFmt w:val="bullet"/>
      <w:lvlText w:val="•"/>
      <w:lvlJc w:val="left"/>
      <w:pPr>
        <w:ind w:left="1714" w:hanging="28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89" w:hanging="28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4" w:hanging="28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39" w:hanging="28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14" w:hanging="28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89" w:hanging="28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64" w:hanging="28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9" w:hanging="282"/>
      </w:pPr>
      <w:rPr>
        <w:lang w:val="pl-PL" w:eastAsia="en-US" w:bidi="ar-SA"/>
      </w:rPr>
    </w:lvl>
  </w:abstractNum>
  <w:abstractNum w:abstractNumId="1" w15:restartNumberingAfterBreak="0">
    <w:nsid w:val="55096F07"/>
    <w:multiLevelType w:val="multilevel"/>
    <w:tmpl w:val="42844C4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738598A"/>
    <w:multiLevelType w:val="multilevel"/>
    <w:tmpl w:val="B3CAB91C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396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abstractNum w:abstractNumId="3" w15:restartNumberingAfterBreak="0">
    <w:nsid w:val="67A853F0"/>
    <w:multiLevelType w:val="multilevel"/>
    <w:tmpl w:val="BF0CD5BA"/>
    <w:styleLink w:val="WWNum1"/>
    <w:lvl w:ilvl="0">
      <w:numFmt w:val="bullet"/>
      <w:lvlText w:val="–"/>
      <w:lvlJc w:val="left"/>
      <w:pPr>
        <w:ind w:left="226" w:hanging="19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246" w:hanging="19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73" w:hanging="19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0" w:hanging="19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7" w:hanging="19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9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1" w:hanging="19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8" w:hanging="19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5" w:hanging="190"/>
      </w:pPr>
      <w:rPr>
        <w:lang w:val="pl-PL" w:eastAsia="en-US" w:bidi="ar-SA"/>
      </w:rPr>
    </w:lvl>
  </w:abstractNum>
  <w:abstractNum w:abstractNumId="4" w15:restartNumberingAfterBreak="0">
    <w:nsid w:val="6E3706E6"/>
    <w:multiLevelType w:val="multilevel"/>
    <w:tmpl w:val="92262F0E"/>
    <w:lvl w:ilvl="0">
      <w:start w:val="1"/>
      <w:numFmt w:val="decimal"/>
      <w:lvlText w:val="%1."/>
      <w:lvlJc w:val="left"/>
      <w:pPr>
        <w:ind w:left="39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F3B5AD8"/>
    <w:multiLevelType w:val="multilevel"/>
    <w:tmpl w:val="BCD48486"/>
    <w:styleLink w:val="WWNum2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246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num w:numId="1" w16cid:durableId="734818389">
    <w:abstractNumId w:val="1"/>
  </w:num>
  <w:num w:numId="2" w16cid:durableId="386880383">
    <w:abstractNumId w:val="0"/>
  </w:num>
  <w:num w:numId="3" w16cid:durableId="1162740010">
    <w:abstractNumId w:val="5"/>
  </w:num>
  <w:num w:numId="4" w16cid:durableId="1949313565">
    <w:abstractNumId w:val="3"/>
  </w:num>
  <w:num w:numId="5" w16cid:durableId="1164321658">
    <w:abstractNumId w:val="4"/>
  </w:num>
  <w:num w:numId="6" w16cid:durableId="1927181024">
    <w:abstractNumId w:val="2"/>
  </w:num>
  <w:num w:numId="7" w16cid:durableId="126815180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172A"/>
    <w:rsid w:val="0048172A"/>
    <w:rsid w:val="00A10E93"/>
    <w:rsid w:val="00D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3F1"/>
  <w15:docId w15:val="{461D610D-0006-4CA5-A9FF-375245B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ind w:left="3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MT" w:eastAsia="Arial MT" w:hAnsi="Arial MT" w:cs="Arial MT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ytu">
    <w:name w:val="Title"/>
    <w:basedOn w:val="Standard"/>
    <w:uiPriority w:val="10"/>
    <w:qFormat/>
    <w:pPr>
      <w:ind w:left="2948" w:right="2374" w:hanging="50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Standard"/>
    <w:pPr>
      <w:spacing w:before="1"/>
      <w:ind w:left="224" w:hanging="209"/>
    </w:p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efaultParagraphFontWW">
    <w:name w:val="Default Paragraph Font (WW)"/>
  </w:style>
  <w:style w:type="character" w:customStyle="1" w:styleId="ListLabel1">
    <w:name w:val="ListLabel 1"/>
    <w:rPr>
      <w:rFonts w:eastAsia="Arial MT" w:cs="Arial MT"/>
      <w:spacing w:val="0"/>
      <w:w w:val="10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character" w:customStyle="1" w:styleId="ListLabel5">
    <w:name w:val="ListLabel 5"/>
    <w:rPr>
      <w:lang w:val="pl-PL" w:eastAsia="en-US" w:bidi="ar-SA"/>
    </w:rPr>
  </w:style>
  <w:style w:type="character" w:customStyle="1" w:styleId="ListLabel6">
    <w:name w:val="ListLabel 6"/>
    <w:rPr>
      <w:lang w:val="pl-PL" w:eastAsia="en-US" w:bidi="ar-SA"/>
    </w:rPr>
  </w:style>
  <w:style w:type="character" w:customStyle="1" w:styleId="ListLabel7">
    <w:name w:val="ListLabel 7"/>
    <w:rPr>
      <w:lang w:val="pl-PL" w:eastAsia="en-US" w:bidi="ar-SA"/>
    </w:rPr>
  </w:style>
  <w:style w:type="character" w:customStyle="1" w:styleId="ListLabel8">
    <w:name w:val="ListLabel 8"/>
    <w:rPr>
      <w:lang w:val="pl-PL" w:eastAsia="en-US" w:bidi="ar-SA"/>
    </w:rPr>
  </w:style>
  <w:style w:type="character" w:customStyle="1" w:styleId="ListLabel9">
    <w:name w:val="ListLabel 9"/>
    <w:rPr>
      <w:lang w:val="pl-PL" w:eastAsia="en-US" w:bidi="ar-SA"/>
    </w:rPr>
  </w:style>
  <w:style w:type="character" w:customStyle="1" w:styleId="ListLabel10">
    <w:name w:val="ListLabel 10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1">
    <w:name w:val="ListLabel 11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2">
    <w:name w:val="ListLabel 12"/>
    <w:rPr>
      <w:lang w:val="pl-PL" w:eastAsia="en-US" w:bidi="ar-SA"/>
    </w:rPr>
  </w:style>
  <w:style w:type="character" w:customStyle="1" w:styleId="ListLabel13">
    <w:name w:val="ListLabel 13"/>
    <w:rPr>
      <w:lang w:val="pl-PL" w:eastAsia="en-US" w:bidi="ar-SA"/>
    </w:rPr>
  </w:style>
  <w:style w:type="character" w:customStyle="1" w:styleId="ListLabel14">
    <w:name w:val="ListLabel 14"/>
    <w:rPr>
      <w:lang w:val="pl-PL" w:eastAsia="en-US" w:bidi="ar-SA"/>
    </w:rPr>
  </w:style>
  <w:style w:type="character" w:customStyle="1" w:styleId="ListLabel15">
    <w:name w:val="ListLabel 15"/>
    <w:rPr>
      <w:lang w:val="pl-PL" w:eastAsia="en-US" w:bidi="ar-SA"/>
    </w:rPr>
  </w:style>
  <w:style w:type="character" w:customStyle="1" w:styleId="ListLabel16">
    <w:name w:val="ListLabel 16"/>
    <w:rPr>
      <w:lang w:val="pl-PL" w:eastAsia="en-US" w:bidi="ar-SA"/>
    </w:rPr>
  </w:style>
  <w:style w:type="character" w:customStyle="1" w:styleId="ListLabel17">
    <w:name w:val="ListLabel 17"/>
    <w:rPr>
      <w:lang w:val="pl-PL" w:eastAsia="en-US" w:bidi="ar-SA"/>
    </w:rPr>
  </w:style>
  <w:style w:type="character" w:customStyle="1" w:styleId="ListLabel18">
    <w:name w:val="ListLabel 18"/>
    <w:rPr>
      <w:lang w:val="pl-PL" w:eastAsia="en-US" w:bidi="ar-SA"/>
    </w:rPr>
  </w:style>
  <w:style w:type="character" w:customStyle="1" w:styleId="ListLabel19">
    <w:name w:val="ListLabel 19"/>
    <w:rPr>
      <w:rFonts w:eastAsia="Arial MT" w:cs="Arial MT"/>
      <w:b w:val="0"/>
      <w:bCs w:val="0"/>
      <w:i w:val="0"/>
      <w:iCs w:val="0"/>
      <w:spacing w:val="0"/>
      <w:w w:val="99"/>
      <w:sz w:val="18"/>
      <w:szCs w:val="18"/>
      <w:lang w:val="pl-PL" w:eastAsia="en-US" w:bidi="ar-SA"/>
    </w:rPr>
  </w:style>
  <w:style w:type="character" w:customStyle="1" w:styleId="ListLabel20">
    <w:name w:val="ListLabel 20"/>
    <w:rPr>
      <w:lang w:val="pl-PL" w:eastAsia="en-US" w:bidi="ar-SA"/>
    </w:rPr>
  </w:style>
  <w:style w:type="character" w:customStyle="1" w:styleId="ListLabel21">
    <w:name w:val="ListLabel 21"/>
    <w:rPr>
      <w:lang w:val="pl-PL" w:eastAsia="en-US" w:bidi="ar-SA"/>
    </w:rPr>
  </w:style>
  <w:style w:type="character" w:customStyle="1" w:styleId="ListLabel22">
    <w:name w:val="ListLabel 22"/>
    <w:rPr>
      <w:lang w:val="pl-PL" w:eastAsia="en-US" w:bidi="ar-SA"/>
    </w:rPr>
  </w:style>
  <w:style w:type="character" w:customStyle="1" w:styleId="ListLabel23">
    <w:name w:val="ListLabel 23"/>
    <w:rPr>
      <w:lang w:val="pl-PL" w:eastAsia="en-US" w:bidi="ar-SA"/>
    </w:rPr>
  </w:style>
  <w:style w:type="character" w:customStyle="1" w:styleId="ListLabel24">
    <w:name w:val="ListLabel 24"/>
    <w:rPr>
      <w:lang w:val="pl-PL" w:eastAsia="en-US" w:bidi="ar-SA"/>
    </w:rPr>
  </w:style>
  <w:style w:type="character" w:customStyle="1" w:styleId="ListLabel25">
    <w:name w:val="ListLabel 25"/>
    <w:rPr>
      <w:lang w:val="pl-PL" w:eastAsia="en-US" w:bidi="ar-SA"/>
    </w:rPr>
  </w:style>
  <w:style w:type="character" w:customStyle="1" w:styleId="ListLabel26">
    <w:name w:val="ListLabel 26"/>
    <w:rPr>
      <w:lang w:val="pl-PL" w:eastAsia="en-US" w:bidi="ar-SA"/>
    </w:rPr>
  </w:style>
  <w:style w:type="character" w:customStyle="1" w:styleId="ListLabel27">
    <w:name w:val="ListLabel 27"/>
    <w:rPr>
      <w:lang w:val="pl-PL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Błaszczyszyn-Juźwik</dc:creator>
  <cp:lastModifiedBy>Wojciech Hanas</cp:lastModifiedBy>
  <cp:revision>2</cp:revision>
  <dcterms:created xsi:type="dcterms:W3CDTF">2025-05-30T13:12:00Z</dcterms:created>
  <dcterms:modified xsi:type="dcterms:W3CDTF">2025-05-30T13:12:00Z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2023-04-05T00:00:00Z</vt:filetime>
  </property>
  <property fmtid="{D5CDD505-2E9C-101B-9397-08002B2CF9AE}" pid="4" name="Creator">
    <vt:lpwstr>Writer</vt:lpwstr>
  </property>
  <property fmtid="{D5CDD505-2E9C-101B-9397-08002B2CF9AE}" pid="5" name="LastSaved">
    <vt:filetime>2023-04-05T00:00:00Z</vt:filetime>
  </property>
  <property fmtid="{D5CDD505-2E9C-101B-9397-08002B2CF9AE}" pid="6" name="Producer">
    <vt:lpwstr>LibreOffice 6.1</vt:lpwstr>
  </property>
</Properties>
</file>